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1" w:tblpY="-112"/>
        <w:tblOverlap w:val="never"/>
        <w:tblW w:w="9296" w:type="dxa"/>
        <w:tblLayout w:type="fixed"/>
        <w:tblLook w:val="01E0" w:firstRow="1" w:lastRow="1" w:firstColumn="1" w:lastColumn="1" w:noHBand="0" w:noVBand="0"/>
      </w:tblPr>
      <w:tblGrid>
        <w:gridCol w:w="4696"/>
        <w:gridCol w:w="4600"/>
      </w:tblGrid>
      <w:tr w:rsidR="000E4F0A" w:rsidRPr="008D5E67" w14:paraId="6E909366" w14:textId="77777777" w:rsidTr="00071E3A">
        <w:trPr>
          <w:trHeight w:hRule="exact" w:val="3284"/>
        </w:trPr>
        <w:tc>
          <w:tcPr>
            <w:tcW w:w="4696" w:type="dxa"/>
          </w:tcPr>
          <w:p w14:paraId="53981464" w14:textId="77777777" w:rsidR="000E4F0A" w:rsidRPr="008D5E67" w:rsidRDefault="000E4F0A" w:rsidP="00A167A8">
            <w:pPr>
              <w:pStyle w:val="Normlnbezmezer"/>
              <w:framePr w:hSpace="0" w:wrap="auto" w:vAnchor="margin" w:xAlign="left" w:yAlign="inline"/>
              <w:suppressOverlap w:val="0"/>
            </w:pPr>
          </w:p>
        </w:tc>
        <w:tc>
          <w:tcPr>
            <w:tcW w:w="4600" w:type="dxa"/>
          </w:tcPr>
          <w:p w14:paraId="26BEAE22" w14:textId="1A5AA6C2" w:rsidR="000E4F0A" w:rsidRDefault="000E4F0A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  <w:rPr>
                <w:b/>
                <w:bCs/>
              </w:rPr>
            </w:pPr>
            <w:r w:rsidRPr="00502980">
              <w:rPr>
                <w:b/>
                <w:bCs/>
              </w:rPr>
              <w:t>[</w:t>
            </w:r>
            <w:r w:rsidR="00FF7897">
              <w:rPr>
                <w:b/>
                <w:bCs/>
              </w:rPr>
              <w:t>Jméno</w:t>
            </w:r>
            <w:r w:rsidR="00203353">
              <w:rPr>
                <w:b/>
                <w:bCs/>
              </w:rPr>
              <w:t xml:space="preserve"> poskytovatele</w:t>
            </w:r>
            <w:r w:rsidRPr="00502980">
              <w:rPr>
                <w:b/>
                <w:bCs/>
              </w:rPr>
              <w:t>]</w:t>
            </w:r>
          </w:p>
          <w:p w14:paraId="15C8FFD7" w14:textId="250BAA69" w:rsidR="00FF7897" w:rsidRPr="00071E3A" w:rsidRDefault="00FF7897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</w:pPr>
            <w:r w:rsidRPr="00071E3A">
              <w:t>[</w:t>
            </w:r>
            <w:r w:rsidR="00DB0FFB" w:rsidRPr="00071E3A">
              <w:t>IČO</w:t>
            </w:r>
            <w:r w:rsidRPr="00071E3A">
              <w:t>]</w:t>
            </w:r>
          </w:p>
          <w:p w14:paraId="5B0BA090" w14:textId="36FBFA9C" w:rsidR="00FF7897" w:rsidRPr="00071E3A" w:rsidRDefault="00FF7897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</w:pPr>
            <w:r w:rsidRPr="00071E3A">
              <w:t>[</w:t>
            </w:r>
            <w:r w:rsidR="00DB0FFB" w:rsidRPr="00071E3A">
              <w:t>Ulice</w:t>
            </w:r>
            <w:r w:rsidRPr="00071E3A">
              <w:t>]</w:t>
            </w:r>
          </w:p>
          <w:p w14:paraId="681B9CC3" w14:textId="0DDB7961" w:rsidR="00FF7897" w:rsidRPr="00071E3A" w:rsidRDefault="00FF7897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</w:pPr>
            <w:r w:rsidRPr="00071E3A">
              <w:t>[</w:t>
            </w:r>
            <w:r w:rsidR="00DB0FFB" w:rsidRPr="00071E3A">
              <w:t>Město</w:t>
            </w:r>
            <w:r w:rsidRPr="00071E3A">
              <w:t>]</w:t>
            </w:r>
          </w:p>
          <w:p w14:paraId="6376F988" w14:textId="02AC86BC" w:rsidR="00DB0FFB" w:rsidRPr="00071E3A" w:rsidRDefault="00DB0FFB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</w:pPr>
            <w:r w:rsidRPr="00071E3A">
              <w:t>[PSČ]</w:t>
            </w:r>
          </w:p>
          <w:p w14:paraId="2FB97A98" w14:textId="77777777" w:rsidR="002E32EC" w:rsidRDefault="002E32EC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  <w:rPr>
                <w:b/>
                <w:bCs/>
              </w:rPr>
            </w:pPr>
          </w:p>
          <w:p w14:paraId="37CC267A" w14:textId="77777777" w:rsidR="00DB0FFB" w:rsidRDefault="00DB0FFB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  <w:rPr>
                <w:b/>
                <w:bCs/>
              </w:rPr>
            </w:pPr>
          </w:p>
          <w:p w14:paraId="47BCEE08" w14:textId="6840053D" w:rsidR="00632787" w:rsidRDefault="00632787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</w:pPr>
            <w:r>
              <w:t xml:space="preserve">V </w:t>
            </w:r>
            <w:r w:rsidRPr="00071E3A">
              <w:t>[</w:t>
            </w:r>
            <w:r w:rsidRPr="00071E3A">
              <w:rPr>
                <w:i/>
                <w:iCs/>
              </w:rPr>
              <w:t>Místo</w:t>
            </w:r>
            <w:r w:rsidRPr="00071E3A">
              <w:t>] [</w:t>
            </w:r>
            <w:r w:rsidRPr="00071E3A">
              <w:rPr>
                <w:i/>
                <w:iCs/>
              </w:rPr>
              <w:t>Dne, měsíce, roku</w:t>
            </w:r>
            <w:r w:rsidRPr="00071E3A">
              <w:t>]</w:t>
            </w:r>
          </w:p>
          <w:p w14:paraId="7B15D3F1" w14:textId="2D17CE74" w:rsidR="00632787" w:rsidRDefault="00632787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</w:pPr>
          </w:p>
          <w:p w14:paraId="7E06B728" w14:textId="05B9427D" w:rsidR="00632787" w:rsidRDefault="00632787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  <w:jc w:val="left"/>
            </w:pPr>
            <w:r w:rsidRPr="00427DA1">
              <w:t>[</w:t>
            </w:r>
            <w:r w:rsidRPr="00071E3A">
              <w:rPr>
                <w:i/>
                <w:iCs/>
              </w:rPr>
              <w:t>doporučeně s dodejkou/datovou zprávou</w:t>
            </w:r>
            <w:r w:rsidRPr="00427DA1">
              <w:t>]</w:t>
            </w:r>
          </w:p>
          <w:p w14:paraId="055811AF" w14:textId="77777777" w:rsidR="00632787" w:rsidRDefault="00632787" w:rsidP="00632787">
            <w:pPr>
              <w:pStyle w:val="Normlnbezmezer"/>
              <w:framePr w:hSpace="0" w:wrap="auto" w:vAnchor="margin" w:xAlign="left" w:yAlign="inline"/>
              <w:ind w:firstLine="1082"/>
              <w:suppressOverlap w:val="0"/>
            </w:pPr>
          </w:p>
          <w:p w14:paraId="07385CC6" w14:textId="017F8A1F" w:rsidR="00632787" w:rsidRDefault="00632787" w:rsidP="00632787">
            <w:pPr>
              <w:pStyle w:val="Normlnbezmezer"/>
              <w:framePr w:hSpace="0" w:wrap="auto" w:vAnchor="margin" w:xAlign="left" w:yAlign="inline"/>
              <w:ind w:firstLine="1082"/>
              <w:suppressOverlap w:val="0"/>
            </w:pPr>
          </w:p>
          <w:p w14:paraId="14E285C1" w14:textId="77777777" w:rsidR="00632787" w:rsidRPr="008E3F41" w:rsidRDefault="00632787" w:rsidP="00071E3A">
            <w:pPr>
              <w:pStyle w:val="Normlnbezmezer"/>
              <w:framePr w:hSpace="0" w:wrap="auto" w:vAnchor="margin" w:xAlign="left" w:yAlign="inline"/>
              <w:ind w:firstLine="1082"/>
              <w:suppressOverlap w:val="0"/>
            </w:pPr>
          </w:p>
          <w:p w14:paraId="6D444178" w14:textId="3721CCE8" w:rsidR="00FF7897" w:rsidRPr="00FF7897" w:rsidRDefault="00FF7897" w:rsidP="00FF7897">
            <w:pPr>
              <w:pStyle w:val="Normlnbezmezer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</w:p>
        </w:tc>
      </w:tr>
    </w:tbl>
    <w:p w14:paraId="02498740" w14:textId="501125B5" w:rsidR="00800166" w:rsidRDefault="00800166" w:rsidP="00F57FF4">
      <w:pPr>
        <w:pStyle w:val="JSKBody"/>
      </w:pPr>
    </w:p>
    <w:p w14:paraId="3CE080C6" w14:textId="14C24CDD" w:rsidR="00F57FF4" w:rsidRPr="00EA02B1" w:rsidRDefault="00DE4D14" w:rsidP="00071E3A">
      <w:pPr>
        <w:pStyle w:val="JSKBody"/>
        <w:pBdr>
          <w:bottom w:val="single" w:sz="4" w:space="1" w:color="auto"/>
        </w:pBdr>
        <w:rPr>
          <w:b/>
          <w:bCs/>
        </w:rPr>
      </w:pPr>
      <w:r w:rsidRPr="00EA02B1">
        <w:rPr>
          <w:b/>
          <w:bCs/>
        </w:rPr>
        <w:t>Věc:</w:t>
      </w:r>
      <w:r w:rsidR="00632787">
        <w:rPr>
          <w:b/>
          <w:bCs/>
        </w:rPr>
        <w:tab/>
      </w:r>
      <w:r w:rsidR="00A11BDF">
        <w:rPr>
          <w:b/>
          <w:bCs/>
        </w:rPr>
        <w:t>Předžalobní výzva</w:t>
      </w:r>
    </w:p>
    <w:p w14:paraId="552B474D" w14:textId="172224E4" w:rsidR="00632787" w:rsidRDefault="00A328AF" w:rsidP="006A19EB">
      <w:pPr>
        <w:pStyle w:val="Normlnbezmezer"/>
        <w:framePr w:hSpace="0" w:wrap="auto" w:vAnchor="margin" w:xAlign="left" w:yAlign="inline"/>
        <w:suppressOverlap w:val="0"/>
      </w:pPr>
      <w:r w:rsidRPr="00427DA1">
        <w:t>[</w:t>
      </w:r>
      <w:r w:rsidR="00632787" w:rsidRPr="00A328AF">
        <w:rPr>
          <w:i/>
          <w:iCs/>
        </w:rPr>
        <w:t>Vážená paní doktorko</w:t>
      </w:r>
      <w:r w:rsidR="00167189" w:rsidRPr="00A328AF">
        <w:rPr>
          <w:i/>
          <w:iCs/>
        </w:rPr>
        <w:t>/Vážený pane doktore</w:t>
      </w:r>
      <w:r w:rsidRPr="00427DA1">
        <w:t>]</w:t>
      </w:r>
      <w:r w:rsidR="00632787">
        <w:t>,</w:t>
      </w:r>
    </w:p>
    <w:p w14:paraId="0BC0A3D0" w14:textId="77777777" w:rsidR="00632787" w:rsidRDefault="00632787" w:rsidP="006A19EB">
      <w:pPr>
        <w:pStyle w:val="Normlnbezmezer"/>
        <w:framePr w:hSpace="0" w:wrap="auto" w:vAnchor="margin" w:xAlign="left" w:yAlign="inline"/>
        <w:suppressOverlap w:val="0"/>
      </w:pPr>
    </w:p>
    <w:p w14:paraId="005CE2AB" w14:textId="7DA5BEA1" w:rsidR="008F3CE1" w:rsidRPr="00725E0B" w:rsidRDefault="00632787" w:rsidP="008156C3">
      <w:pPr>
        <w:pStyle w:val="Normlnbezmezer"/>
        <w:framePr w:hSpace="0" w:wrap="auto" w:vAnchor="margin" w:xAlign="left" w:yAlign="inline"/>
        <w:suppressOverlap w:val="0"/>
      </w:pPr>
      <w:r>
        <w:t xml:space="preserve">obracím se na Vás </w:t>
      </w:r>
      <w:r w:rsidR="008156C3">
        <w:t xml:space="preserve">v návaznosti na skutečnost, že jste </w:t>
      </w:r>
      <w:r w:rsidR="008156C3" w:rsidRPr="00427DA1">
        <w:t>[</w:t>
      </w:r>
      <w:r w:rsidR="008156C3" w:rsidRPr="00071E3A">
        <w:rPr>
          <w:i/>
          <w:iCs/>
        </w:rPr>
        <w:t>Dne, měsíce, roku</w:t>
      </w:r>
      <w:r w:rsidR="008156C3" w:rsidRPr="00427DA1">
        <w:t>]</w:t>
      </w:r>
      <w:r w:rsidR="008156C3">
        <w:t xml:space="preserve"> odmítl mou žádost o </w:t>
      </w:r>
      <w:r w:rsidR="008156C3" w:rsidRPr="00725E0B">
        <w:t>nahlédnutí</w:t>
      </w:r>
      <w:r w:rsidR="00725E0B" w:rsidRPr="00725E0B">
        <w:t xml:space="preserve"> do zdravotnické dokumentace a </w:t>
      </w:r>
      <w:r w:rsidR="008156C3" w:rsidRPr="00725E0B">
        <w:t xml:space="preserve">pořízení </w:t>
      </w:r>
      <w:r w:rsidR="0089216D" w:rsidRPr="00427DA1">
        <w:t>[</w:t>
      </w:r>
      <w:r w:rsidR="0089216D">
        <w:rPr>
          <w:i/>
          <w:iCs/>
        </w:rPr>
        <w:t>výpisu/kopie</w:t>
      </w:r>
      <w:r w:rsidR="0089216D" w:rsidRPr="00427DA1">
        <w:t>]</w:t>
      </w:r>
      <w:r w:rsidR="0089216D">
        <w:t xml:space="preserve"> </w:t>
      </w:r>
      <w:r w:rsidR="008156C3" w:rsidRPr="00725E0B">
        <w:t xml:space="preserve">zdravotnické dokumentace. </w:t>
      </w:r>
    </w:p>
    <w:p w14:paraId="3BC6C882" w14:textId="77777777" w:rsidR="008F3CE1" w:rsidRDefault="008F3CE1" w:rsidP="008156C3">
      <w:pPr>
        <w:pStyle w:val="Normlnbezmezer"/>
        <w:framePr w:hSpace="0" w:wrap="auto" w:vAnchor="margin" w:xAlign="left" w:yAlign="inline"/>
        <w:suppressOverlap w:val="0"/>
      </w:pPr>
    </w:p>
    <w:p w14:paraId="7C0D9463" w14:textId="2A3A1FC4" w:rsidR="008156C3" w:rsidRPr="00230592" w:rsidRDefault="008156C3" w:rsidP="008156C3">
      <w:pPr>
        <w:pStyle w:val="Normlnbezmezer"/>
        <w:framePr w:hSpace="0" w:wrap="auto" w:vAnchor="margin" w:xAlign="left" w:yAlign="inline"/>
        <w:suppressOverlap w:val="0"/>
      </w:pPr>
      <w:r w:rsidRPr="00230592">
        <w:t>[</w:t>
      </w:r>
      <w:r w:rsidRPr="00230592">
        <w:rPr>
          <w:i/>
          <w:iCs/>
        </w:rPr>
        <w:t xml:space="preserve">Podrobný popis situace, která vedla a navazovala na </w:t>
      </w:r>
      <w:r>
        <w:rPr>
          <w:i/>
          <w:iCs/>
        </w:rPr>
        <w:t>odmítnutí</w:t>
      </w:r>
      <w:r w:rsidRPr="00230592">
        <w:rPr>
          <w:i/>
          <w:iCs/>
        </w:rPr>
        <w:t xml:space="preserve"> žádosti o nahlédnutí, pořízení výpisů nebo kopií zdravotnické dokumentace</w:t>
      </w:r>
      <w:r w:rsidR="00AD69E4">
        <w:rPr>
          <w:i/>
          <w:iCs/>
        </w:rPr>
        <w:t>, tedy jakým způsobem bylo požádáno, jestli poskytovatel vyžaduje například písemnou formu žádosti a jestli byla tato forma dodržena a podobně</w:t>
      </w:r>
      <w:r w:rsidRPr="00230592">
        <w:t>]</w:t>
      </w:r>
      <w:r>
        <w:t>.</w:t>
      </w:r>
    </w:p>
    <w:p w14:paraId="103C668B" w14:textId="519B00B9" w:rsidR="00632787" w:rsidRDefault="00632787" w:rsidP="006A19EB">
      <w:pPr>
        <w:pStyle w:val="Normlnbezmezer"/>
        <w:framePr w:hSpace="0" w:wrap="auto" w:vAnchor="margin" w:xAlign="left" w:yAlign="inline"/>
        <w:suppressOverlap w:val="0"/>
        <w:rPr>
          <w:b/>
          <w:bCs/>
        </w:rPr>
      </w:pPr>
    </w:p>
    <w:p w14:paraId="25B89D28" w14:textId="7843642B" w:rsidR="008F3CE1" w:rsidRDefault="002B3934" w:rsidP="006A19EB">
      <w:pPr>
        <w:pStyle w:val="Normlnbezmezer"/>
        <w:framePr w:hSpace="0" w:wrap="auto" w:vAnchor="margin" w:xAlign="left" w:yAlign="inline"/>
        <w:suppressOverlap w:val="0"/>
      </w:pPr>
      <w:r>
        <w:t xml:space="preserve">Právo nahlížet do zdravotnické dokumentace a pořizovat z ní výpisy nebo kopie mi přitom náleží </w:t>
      </w:r>
      <w:r w:rsidR="00D563AC" w:rsidRPr="002B3934">
        <w:t xml:space="preserve">jako </w:t>
      </w:r>
      <w:r w:rsidR="008156C3" w:rsidRPr="00071E3A">
        <w:rPr>
          <w:i/>
          <w:iCs/>
        </w:rPr>
        <w:t>[pacientovi/zákonnému zástupci/opatrovníkovi/osobě určené pacientem, zákonnému zástupci pacienta nebo opatrovníkovi pacienta/osobě blízké zemřelému pacientovi</w:t>
      </w:r>
      <w:r w:rsidR="00D563AC" w:rsidRPr="00071E3A">
        <w:t>]</w:t>
      </w:r>
      <w:r w:rsidR="00AF586E">
        <w:rPr>
          <w:b/>
          <w:bCs/>
        </w:rPr>
        <w:t xml:space="preserve"> </w:t>
      </w:r>
      <w:r w:rsidR="00AF586E">
        <w:t>podle § 65 odst. 1 zákona č. 372/2011 Sb., o zdravotních službách</w:t>
      </w:r>
      <w:r>
        <w:t xml:space="preserve">. </w:t>
      </w:r>
    </w:p>
    <w:p w14:paraId="3C421332" w14:textId="4DE7454C" w:rsidR="00A11BDF" w:rsidRDefault="00A11BDF" w:rsidP="008F3CE1">
      <w:pPr>
        <w:pStyle w:val="Normlnbezmezer"/>
        <w:framePr w:hSpace="0" w:wrap="auto" w:vAnchor="margin" w:xAlign="left" w:yAlign="inline"/>
        <w:suppressOverlap w:val="0"/>
      </w:pPr>
    </w:p>
    <w:p w14:paraId="36179010" w14:textId="030D9F9D" w:rsidR="00A11BDF" w:rsidRPr="00A11BDF" w:rsidRDefault="00A11BDF" w:rsidP="00A11BDF">
      <w:pPr>
        <w:pStyle w:val="Normlnbezmezer"/>
        <w:framePr w:wrap="around"/>
        <w:rPr>
          <w:b/>
          <w:bCs/>
        </w:rPr>
      </w:pPr>
      <w:r w:rsidRPr="00A11BDF">
        <w:rPr>
          <w:b/>
          <w:bCs/>
        </w:rPr>
        <w:t>S ohledem na shora uvedené Vás vyzývám k</w:t>
      </w:r>
      <w:r w:rsidRPr="00A11BDF">
        <w:rPr>
          <w:b/>
          <w:bCs/>
        </w:rPr>
        <w:t xml:space="preserve"> tomu, abyste mi umožnil nahlédnout do zdravotnické dokumentace a pořídit z ní </w:t>
      </w:r>
      <w:r w:rsidRPr="00427DA1">
        <w:t>[</w:t>
      </w:r>
      <w:r>
        <w:rPr>
          <w:i/>
          <w:iCs/>
        </w:rPr>
        <w:t>výpis/kopie</w:t>
      </w:r>
      <w:r w:rsidRPr="00427DA1">
        <w:t>]</w:t>
      </w:r>
      <w:r w:rsidRPr="00A11BDF">
        <w:rPr>
          <w:b/>
          <w:bCs/>
        </w:rPr>
        <w:t>, a to nejpozději ve lhůtě 1</w:t>
      </w:r>
      <w:r w:rsidRPr="00A11BDF">
        <w:rPr>
          <w:b/>
          <w:bCs/>
        </w:rPr>
        <w:t>0</w:t>
      </w:r>
      <w:r w:rsidRPr="00A11BDF">
        <w:rPr>
          <w:b/>
          <w:bCs/>
        </w:rPr>
        <w:t xml:space="preserve"> dnů od</w:t>
      </w:r>
      <w:r w:rsidR="00EF094C">
        <w:rPr>
          <w:b/>
          <w:bCs/>
        </w:rPr>
        <w:t>e dne</w:t>
      </w:r>
      <w:r w:rsidRPr="00A11BDF">
        <w:rPr>
          <w:b/>
          <w:bCs/>
        </w:rPr>
        <w:t xml:space="preserve"> doručení této výzvy.</w:t>
      </w:r>
    </w:p>
    <w:p w14:paraId="13B42702" w14:textId="77777777" w:rsidR="00A11BDF" w:rsidRPr="00A11BDF" w:rsidRDefault="00A11BDF" w:rsidP="00A11BDF">
      <w:pPr>
        <w:pStyle w:val="Normlnbezmezer"/>
        <w:framePr w:wrap="around"/>
        <w:rPr>
          <w:b/>
          <w:bCs/>
        </w:rPr>
      </w:pPr>
    </w:p>
    <w:p w14:paraId="2DE54EA9" w14:textId="4C2CF7A7" w:rsidR="00DF0E4F" w:rsidRDefault="00DF0E4F" w:rsidP="00A11BDF">
      <w:pPr>
        <w:pStyle w:val="Normlnbezmezer"/>
        <w:framePr w:wrap="around"/>
      </w:pPr>
      <w:r>
        <w:t>V případě, že mi ani na základě této stížnosti nebude umožněno</w:t>
      </w:r>
      <w:r w:rsidRPr="0089216D">
        <w:t xml:space="preserve"> nahlédnout do zdravotnické dokumentace a pořídit </w:t>
      </w:r>
      <w:r w:rsidRPr="00427DA1">
        <w:t>[</w:t>
      </w:r>
      <w:r>
        <w:rPr>
          <w:i/>
          <w:iCs/>
        </w:rPr>
        <w:t>výpisu/kopie</w:t>
      </w:r>
      <w:r w:rsidRPr="00427DA1">
        <w:t>]</w:t>
      </w:r>
      <w:r>
        <w:t xml:space="preserve"> </w:t>
      </w:r>
      <w:r w:rsidRPr="002C68DB">
        <w:t xml:space="preserve">zdravotnické dokumentace, obrátím se </w:t>
      </w:r>
      <w:r>
        <w:t xml:space="preserve">na příslušný soud. </w:t>
      </w:r>
      <w:r w:rsidR="00A11BDF">
        <w:t xml:space="preserve">Tuto výzvu proto považujte za výzvu k plnění ve smyslu § 142a zákona číslo 99/1963 Sb., občanský soudní řád. </w:t>
      </w:r>
    </w:p>
    <w:p w14:paraId="75DFC071" w14:textId="293E718E" w:rsidR="00F90B8A" w:rsidRDefault="00F90B8A" w:rsidP="00F57FF4">
      <w:pPr>
        <w:pStyle w:val="JSKBody"/>
      </w:pPr>
      <w:r>
        <w:t>S pozdravem</w:t>
      </w:r>
    </w:p>
    <w:p w14:paraId="59F4D86C" w14:textId="77777777" w:rsidR="00AF68C6" w:rsidRDefault="00AF68C6" w:rsidP="00F57FF4">
      <w:pPr>
        <w:pStyle w:val="JSKBody"/>
      </w:pPr>
    </w:p>
    <w:p w14:paraId="0A395B43" w14:textId="311C5F49" w:rsidR="00F90B8A" w:rsidRPr="00D21F1D" w:rsidRDefault="00F90B8A" w:rsidP="00F90B8A">
      <w:pPr>
        <w:pStyle w:val="Normlnbezmezer"/>
        <w:framePr w:hSpace="0" w:wrap="auto" w:vAnchor="margin" w:xAlign="left" w:yAlign="inline"/>
        <w:ind w:firstLine="4962"/>
        <w:suppressOverlap w:val="0"/>
        <w:rPr>
          <w:i/>
          <w:iCs/>
        </w:rPr>
      </w:pPr>
      <w:r w:rsidRPr="00D21F1D">
        <w:rPr>
          <w:i/>
          <w:iCs/>
        </w:rPr>
        <w:t>[Vaše jméno</w:t>
      </w:r>
      <w:r w:rsidR="00DE4D14" w:rsidRPr="00D21F1D">
        <w:rPr>
          <w:i/>
          <w:iCs/>
        </w:rPr>
        <w:t xml:space="preserve"> a příjmení</w:t>
      </w:r>
      <w:r w:rsidRPr="00D21F1D">
        <w:rPr>
          <w:i/>
          <w:iCs/>
        </w:rPr>
        <w:t>]</w:t>
      </w:r>
    </w:p>
    <w:p w14:paraId="28804D5C" w14:textId="3B5D0F03" w:rsidR="00A84294" w:rsidRPr="00D21F1D" w:rsidRDefault="00A84294" w:rsidP="00F90B8A">
      <w:pPr>
        <w:pStyle w:val="Normlnbezmezer"/>
        <w:framePr w:hSpace="0" w:wrap="auto" w:vAnchor="margin" w:xAlign="left" w:yAlign="inline"/>
        <w:ind w:firstLine="4962"/>
        <w:suppressOverlap w:val="0"/>
        <w:rPr>
          <w:i/>
          <w:iCs/>
        </w:rPr>
      </w:pPr>
    </w:p>
    <w:p w14:paraId="7C15AC12" w14:textId="4BB4FF15" w:rsidR="00A84294" w:rsidRPr="00D21F1D" w:rsidRDefault="00A84294" w:rsidP="00F90B8A">
      <w:pPr>
        <w:pStyle w:val="Normlnbezmezer"/>
        <w:framePr w:hSpace="0" w:wrap="auto" w:vAnchor="margin" w:xAlign="left" w:yAlign="inline"/>
        <w:ind w:firstLine="4962"/>
        <w:suppressOverlap w:val="0"/>
        <w:rPr>
          <w:i/>
          <w:iCs/>
        </w:rPr>
      </w:pPr>
      <w:r w:rsidRPr="00D21F1D">
        <w:rPr>
          <w:i/>
          <w:iCs/>
        </w:rPr>
        <w:t>[Datum narození]</w:t>
      </w:r>
    </w:p>
    <w:p w14:paraId="0F78450B" w14:textId="77777777" w:rsidR="00A167A8" w:rsidRPr="00D21F1D" w:rsidRDefault="00A167A8" w:rsidP="00F90B8A">
      <w:pPr>
        <w:pStyle w:val="Normlnbezmezer"/>
        <w:framePr w:hSpace="0" w:wrap="auto" w:vAnchor="margin" w:xAlign="left" w:yAlign="inline"/>
        <w:ind w:firstLine="4962"/>
        <w:suppressOverlap w:val="0"/>
        <w:rPr>
          <w:i/>
          <w:iCs/>
        </w:rPr>
      </w:pPr>
    </w:p>
    <w:p w14:paraId="63576139" w14:textId="73D45C3A" w:rsidR="00F90B8A" w:rsidRPr="00D21F1D" w:rsidRDefault="00F90B8A" w:rsidP="00F90B8A">
      <w:pPr>
        <w:pStyle w:val="Normlnbezmezer"/>
        <w:framePr w:hSpace="0" w:wrap="auto" w:vAnchor="margin" w:xAlign="left" w:yAlign="inline"/>
        <w:ind w:firstLine="4962"/>
        <w:suppressOverlap w:val="0"/>
        <w:rPr>
          <w:i/>
          <w:iCs/>
        </w:rPr>
      </w:pPr>
      <w:r w:rsidRPr="00D21F1D">
        <w:rPr>
          <w:i/>
          <w:iCs/>
        </w:rPr>
        <w:t>[Podpis]</w:t>
      </w:r>
    </w:p>
    <w:p w14:paraId="28B2CA4E" w14:textId="77777777" w:rsidR="004A6D2D" w:rsidRDefault="004A6D2D" w:rsidP="00F57FF4">
      <w:pPr>
        <w:pStyle w:val="JSKBody"/>
      </w:pPr>
    </w:p>
    <w:sectPr w:rsidR="004A6D2D" w:rsidSect="00071E3A">
      <w:footerReference w:type="first" r:id="rId8"/>
      <w:pgSz w:w="11906" w:h="16838" w:code="9"/>
      <w:pgMar w:top="1417" w:right="1417" w:bottom="1417" w:left="1417" w:header="124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176E" w14:textId="77777777" w:rsidR="00311EB9" w:rsidRDefault="00311EB9">
      <w:r>
        <w:separator/>
      </w:r>
    </w:p>
  </w:endnote>
  <w:endnote w:type="continuationSeparator" w:id="0">
    <w:p w14:paraId="3056ACD7" w14:textId="77777777" w:rsidR="00311EB9" w:rsidRDefault="0031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33F3" w14:textId="04BAD2E8" w:rsidR="00780872" w:rsidRPr="00112BB0" w:rsidRDefault="00D86F33" w:rsidP="00112BB0">
    <w:pPr>
      <w:pStyle w:val="Zapatititul"/>
      <w:jc w:val="right"/>
      <w:rPr>
        <w:sz w:val="16"/>
        <w:szCs w:val="16"/>
      </w:rPr>
    </w:pPr>
    <w:r w:rsidRPr="00D86F33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BF77" w14:textId="77777777" w:rsidR="00311EB9" w:rsidRDefault="00311EB9">
      <w:r>
        <w:separator/>
      </w:r>
    </w:p>
  </w:footnote>
  <w:footnote w:type="continuationSeparator" w:id="0">
    <w:p w14:paraId="28A06EA8" w14:textId="77777777" w:rsidR="00311EB9" w:rsidRDefault="0031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606"/>
    <w:multiLevelType w:val="hybridMultilevel"/>
    <w:tmpl w:val="5190516E"/>
    <w:lvl w:ilvl="0" w:tplc="400A1EDC">
      <w:start w:val="1"/>
      <w:numFmt w:val="ordinalText"/>
      <w:pStyle w:val="JSKPartNumberCZ"/>
      <w:lvlText w:val="%1 díl"/>
      <w:lvlJc w:val="left"/>
      <w:pPr>
        <w:tabs>
          <w:tab w:val="num" w:pos="0"/>
        </w:tabs>
        <w:ind w:left="0" w:firstLine="57"/>
      </w:pPr>
      <w:rPr>
        <w:rFonts w:ascii="Times New Roman" w:hAnsi="Times New Roman" w:hint="default"/>
        <w:b/>
        <w:i w:val="0"/>
        <w:caps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E55D1"/>
    <w:multiLevelType w:val="multilevel"/>
    <w:tmpl w:val="E6E45FDE"/>
    <w:lvl w:ilvl="0">
      <w:start w:val="1"/>
      <w:numFmt w:val="decimal"/>
      <w:pStyle w:val="JSKLevel1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JSKLevel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JSKLevela3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JSKLevela4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JSKLevelb3"/>
      <w:lvlText w:val="(%5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pStyle w:val="JSKLevelb4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pStyle w:val="JSKLevela5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pStyle w:val="JSKLevelb5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EFB6F72"/>
    <w:multiLevelType w:val="hybridMultilevel"/>
    <w:tmpl w:val="84CE5532"/>
    <w:lvl w:ilvl="0" w:tplc="5EB24324">
      <w:start w:val="1"/>
      <w:numFmt w:val="upperLetter"/>
      <w:pStyle w:val="JSKRecitals"/>
      <w:lvlText w:val="(%1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030B7"/>
    <w:multiLevelType w:val="hybridMultilevel"/>
    <w:tmpl w:val="3476F366"/>
    <w:lvl w:ilvl="0" w:tplc="DA020EDA">
      <w:start w:val="1"/>
      <w:numFmt w:val="decimal"/>
      <w:lvlText w:val="Příloha %1."/>
      <w:lvlJc w:val="left"/>
      <w:pPr>
        <w:ind w:left="720" w:hanging="360"/>
      </w:pPr>
      <w:rPr>
        <w:rFonts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CEB"/>
    <w:multiLevelType w:val="hybridMultilevel"/>
    <w:tmpl w:val="33803F94"/>
    <w:lvl w:ilvl="0" w:tplc="852081CC">
      <w:start w:val="1"/>
      <w:numFmt w:val="bullet"/>
      <w:pStyle w:val="JSKBullet2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51250"/>
    <w:multiLevelType w:val="hybridMultilevel"/>
    <w:tmpl w:val="2654C106"/>
    <w:lvl w:ilvl="0" w:tplc="B7EA23A0">
      <w:start w:val="1"/>
      <w:numFmt w:val="decimal"/>
      <w:pStyle w:val="JSKParties"/>
      <w:lvlText w:val="(%1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975F6"/>
    <w:multiLevelType w:val="hybridMultilevel"/>
    <w:tmpl w:val="1EBA36CA"/>
    <w:lvl w:ilvl="0" w:tplc="521C7DA4">
      <w:start w:val="1"/>
      <w:numFmt w:val="decimal"/>
      <w:lvlText w:val="Příloha %1."/>
      <w:lvlJc w:val="left"/>
      <w:pPr>
        <w:ind w:left="720" w:hanging="360"/>
      </w:pPr>
      <w:rPr>
        <w:rFonts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F40A0"/>
    <w:multiLevelType w:val="multilevel"/>
    <w:tmpl w:val="7B6C526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1231E87"/>
    <w:multiLevelType w:val="hybridMultilevel"/>
    <w:tmpl w:val="ADB68F00"/>
    <w:lvl w:ilvl="0" w:tplc="94340784">
      <w:start w:val="1"/>
      <w:numFmt w:val="decimal"/>
      <w:pStyle w:val="JSKScheduleHeadingCz"/>
      <w:lvlText w:val="příloha %1"/>
      <w:lvlJc w:val="left"/>
      <w:pPr>
        <w:ind w:left="720" w:hanging="360"/>
      </w:pPr>
      <w:rPr>
        <w:rFonts w:hint="default"/>
        <w:caps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31C3F"/>
    <w:multiLevelType w:val="hybridMultilevel"/>
    <w:tmpl w:val="C70817B8"/>
    <w:lvl w:ilvl="0" w:tplc="254E7A98">
      <w:start w:val="1"/>
      <w:numFmt w:val="decimal"/>
      <w:pStyle w:val="JSKScheduleHeadingEn"/>
      <w:lvlText w:val="schedule %1"/>
      <w:lvlJc w:val="left"/>
      <w:pPr>
        <w:ind w:left="720" w:hanging="360"/>
      </w:pPr>
      <w:rPr>
        <w:rFonts w:hint="default"/>
        <w:caps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837AA"/>
    <w:multiLevelType w:val="hybridMultilevel"/>
    <w:tmpl w:val="72EAF388"/>
    <w:lvl w:ilvl="0" w:tplc="2D96338A">
      <w:start w:val="1"/>
      <w:numFmt w:val="ordinalText"/>
      <w:pStyle w:val="JSKPartNumberEn"/>
      <w:lvlText w:val="%1 part"/>
      <w:lvlJc w:val="left"/>
      <w:pPr>
        <w:tabs>
          <w:tab w:val="num" w:pos="0"/>
        </w:tabs>
        <w:ind w:left="0" w:firstLine="57"/>
      </w:pPr>
      <w:rPr>
        <w:rFonts w:ascii="Times New Roman" w:hAnsi="Times New Roman" w:hint="default"/>
        <w:b/>
        <w:i w:val="0"/>
        <w:caps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82384A"/>
    <w:multiLevelType w:val="hybridMultilevel"/>
    <w:tmpl w:val="6834EEA4"/>
    <w:lvl w:ilvl="0" w:tplc="A740E65A">
      <w:start w:val="1"/>
      <w:numFmt w:val="bullet"/>
      <w:pStyle w:val="JSK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66F78"/>
    <w:multiLevelType w:val="hybridMultilevel"/>
    <w:tmpl w:val="BBE6FE08"/>
    <w:lvl w:ilvl="0" w:tplc="24DC4E00">
      <w:start w:val="1"/>
      <w:numFmt w:val="bullet"/>
      <w:pStyle w:val="JSK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128F2"/>
    <w:multiLevelType w:val="hybridMultilevel"/>
    <w:tmpl w:val="2A9E6A7C"/>
    <w:lvl w:ilvl="0" w:tplc="FEEE9398">
      <w:start w:val="1"/>
      <w:numFmt w:val="decimal"/>
      <w:pStyle w:val="StylJSKLevela3dkovnNsobky1151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94207"/>
    <w:multiLevelType w:val="multilevel"/>
    <w:tmpl w:val="40045DF2"/>
    <w:lvl w:ilvl="0">
      <w:start w:val="1"/>
      <w:numFmt w:val="decimal"/>
      <w:suff w:val="nothing"/>
      <w:lvlText w:val="Příloha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JSKSchedule1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JSKSchedule2"/>
      <w:lvlText w:val="%3.%4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JSKSchedulea3"/>
      <w:lvlText w:val="(%5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pStyle w:val="JSKSchedulea4"/>
      <w:lvlText w:val="(%6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Letter"/>
      <w:pStyle w:val="JSKScheduleb3"/>
      <w:lvlText w:val="(%7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Roman"/>
      <w:pStyle w:val="JSKScheduleb4"/>
      <w:lvlText w:val="(%8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upperLetter"/>
      <w:pStyle w:val="JSKSchedulea5"/>
      <w:lvlText w:val="(%9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6F9E4C6B"/>
    <w:multiLevelType w:val="multilevel"/>
    <w:tmpl w:val="6B5E88DC"/>
    <w:lvl w:ilvl="0">
      <w:start w:val="1"/>
      <w:numFmt w:val="decimal"/>
      <w:lvlText w:val="Příloha %1."/>
      <w:lvlJc w:val="left"/>
      <w:pPr>
        <w:ind w:left="360" w:hanging="360"/>
      </w:pPr>
      <w:rPr>
        <w:rFonts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7B2A4DA5"/>
    <w:multiLevelType w:val="hybridMultilevel"/>
    <w:tmpl w:val="68BA09C4"/>
    <w:lvl w:ilvl="0" w:tplc="DE642566">
      <w:start w:val="1"/>
      <w:numFmt w:val="bullet"/>
      <w:pStyle w:val="JSKBullet1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0190811">
    <w:abstractNumId w:val="13"/>
  </w:num>
  <w:num w:numId="2" w16cid:durableId="878393092">
    <w:abstractNumId w:val="16"/>
  </w:num>
  <w:num w:numId="3" w16cid:durableId="1587108753">
    <w:abstractNumId w:val="4"/>
  </w:num>
  <w:num w:numId="4" w16cid:durableId="982929336">
    <w:abstractNumId w:val="12"/>
  </w:num>
  <w:num w:numId="5" w16cid:durableId="445127612">
    <w:abstractNumId w:val="11"/>
  </w:num>
  <w:num w:numId="6" w16cid:durableId="2016491209">
    <w:abstractNumId w:val="1"/>
  </w:num>
  <w:num w:numId="7" w16cid:durableId="978993786">
    <w:abstractNumId w:val="0"/>
  </w:num>
  <w:num w:numId="8" w16cid:durableId="1126388967">
    <w:abstractNumId w:val="10"/>
  </w:num>
  <w:num w:numId="9" w16cid:durableId="521553813">
    <w:abstractNumId w:val="5"/>
  </w:num>
  <w:num w:numId="10" w16cid:durableId="1826193197">
    <w:abstractNumId w:val="2"/>
  </w:num>
  <w:num w:numId="11" w16cid:durableId="2136480211">
    <w:abstractNumId w:val="15"/>
  </w:num>
  <w:num w:numId="12" w16cid:durableId="915743573">
    <w:abstractNumId w:val="14"/>
  </w:num>
  <w:num w:numId="13" w16cid:durableId="803741920">
    <w:abstractNumId w:val="7"/>
  </w:num>
  <w:num w:numId="14" w16cid:durableId="889918899">
    <w:abstractNumId w:val="6"/>
  </w:num>
  <w:num w:numId="15" w16cid:durableId="487090974">
    <w:abstractNumId w:val="3"/>
  </w:num>
  <w:num w:numId="16" w16cid:durableId="118453159">
    <w:abstractNumId w:val="8"/>
  </w:num>
  <w:num w:numId="17" w16cid:durableId="124626333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>
      <o:colormru v:ext="edit" colors="#c628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0B"/>
    <w:rsid w:val="00034A1A"/>
    <w:rsid w:val="00046E4C"/>
    <w:rsid w:val="000623C7"/>
    <w:rsid w:val="00062A3F"/>
    <w:rsid w:val="00071E3A"/>
    <w:rsid w:val="00076F31"/>
    <w:rsid w:val="0007700B"/>
    <w:rsid w:val="00077D66"/>
    <w:rsid w:val="000869C3"/>
    <w:rsid w:val="00092CD9"/>
    <w:rsid w:val="00094965"/>
    <w:rsid w:val="00096383"/>
    <w:rsid w:val="000C79C3"/>
    <w:rsid w:val="000D2181"/>
    <w:rsid w:val="000E4F0A"/>
    <w:rsid w:val="00112BB0"/>
    <w:rsid w:val="00114E5B"/>
    <w:rsid w:val="001151C7"/>
    <w:rsid w:val="0011581A"/>
    <w:rsid w:val="001225A2"/>
    <w:rsid w:val="001339C9"/>
    <w:rsid w:val="001376B5"/>
    <w:rsid w:val="00141E62"/>
    <w:rsid w:val="00144D92"/>
    <w:rsid w:val="001525A8"/>
    <w:rsid w:val="00162CAB"/>
    <w:rsid w:val="00167189"/>
    <w:rsid w:val="001739EA"/>
    <w:rsid w:val="00175984"/>
    <w:rsid w:val="001C3C4B"/>
    <w:rsid w:val="001D645D"/>
    <w:rsid w:val="001F188E"/>
    <w:rsid w:val="001F6583"/>
    <w:rsid w:val="001F6646"/>
    <w:rsid w:val="00203353"/>
    <w:rsid w:val="0021004A"/>
    <w:rsid w:val="002140BF"/>
    <w:rsid w:val="002312EB"/>
    <w:rsid w:val="00240B56"/>
    <w:rsid w:val="002879CE"/>
    <w:rsid w:val="00287AE0"/>
    <w:rsid w:val="002A5456"/>
    <w:rsid w:val="002B27D1"/>
    <w:rsid w:val="002B3934"/>
    <w:rsid w:val="002C68DB"/>
    <w:rsid w:val="002E32EC"/>
    <w:rsid w:val="002E4193"/>
    <w:rsid w:val="00300052"/>
    <w:rsid w:val="00311EB9"/>
    <w:rsid w:val="003120C9"/>
    <w:rsid w:val="00317D8A"/>
    <w:rsid w:val="003328C4"/>
    <w:rsid w:val="003416FA"/>
    <w:rsid w:val="003C1481"/>
    <w:rsid w:val="003F33F9"/>
    <w:rsid w:val="00425553"/>
    <w:rsid w:val="00442BB7"/>
    <w:rsid w:val="00444820"/>
    <w:rsid w:val="004516ED"/>
    <w:rsid w:val="004612CE"/>
    <w:rsid w:val="00467C19"/>
    <w:rsid w:val="00481FA8"/>
    <w:rsid w:val="00494EF8"/>
    <w:rsid w:val="004A0A2C"/>
    <w:rsid w:val="004A0B05"/>
    <w:rsid w:val="004A6D2D"/>
    <w:rsid w:val="004C5DC1"/>
    <w:rsid w:val="004E4E6E"/>
    <w:rsid w:val="004F11F4"/>
    <w:rsid w:val="004F7BE3"/>
    <w:rsid w:val="00502980"/>
    <w:rsid w:val="00520B7B"/>
    <w:rsid w:val="00540822"/>
    <w:rsid w:val="00561A82"/>
    <w:rsid w:val="005636FD"/>
    <w:rsid w:val="00573FFF"/>
    <w:rsid w:val="005C3E5F"/>
    <w:rsid w:val="005D1893"/>
    <w:rsid w:val="005E1EA4"/>
    <w:rsid w:val="005E3D66"/>
    <w:rsid w:val="006011C3"/>
    <w:rsid w:val="00606202"/>
    <w:rsid w:val="00625735"/>
    <w:rsid w:val="00632500"/>
    <w:rsid w:val="00632787"/>
    <w:rsid w:val="0064476C"/>
    <w:rsid w:val="006630D0"/>
    <w:rsid w:val="00676CD0"/>
    <w:rsid w:val="00684F84"/>
    <w:rsid w:val="00685EA1"/>
    <w:rsid w:val="00693DEA"/>
    <w:rsid w:val="00695A3E"/>
    <w:rsid w:val="006A19EB"/>
    <w:rsid w:val="006A4B3A"/>
    <w:rsid w:val="006A7E52"/>
    <w:rsid w:val="006B25AB"/>
    <w:rsid w:val="006B3C06"/>
    <w:rsid w:val="006D55CE"/>
    <w:rsid w:val="006E69A0"/>
    <w:rsid w:val="006E6C53"/>
    <w:rsid w:val="006F2489"/>
    <w:rsid w:val="007002E0"/>
    <w:rsid w:val="00712B47"/>
    <w:rsid w:val="00725E0B"/>
    <w:rsid w:val="007601F4"/>
    <w:rsid w:val="00762396"/>
    <w:rsid w:val="00764979"/>
    <w:rsid w:val="0076738C"/>
    <w:rsid w:val="007752F8"/>
    <w:rsid w:val="00780872"/>
    <w:rsid w:val="0078501D"/>
    <w:rsid w:val="007D6698"/>
    <w:rsid w:val="007E38F5"/>
    <w:rsid w:val="007F6C74"/>
    <w:rsid w:val="00800166"/>
    <w:rsid w:val="008155C2"/>
    <w:rsid w:val="008156C3"/>
    <w:rsid w:val="008257E6"/>
    <w:rsid w:val="00827699"/>
    <w:rsid w:val="00830DCD"/>
    <w:rsid w:val="00840D47"/>
    <w:rsid w:val="008466C6"/>
    <w:rsid w:val="00854A88"/>
    <w:rsid w:val="008863FD"/>
    <w:rsid w:val="0089216D"/>
    <w:rsid w:val="00895215"/>
    <w:rsid w:val="008B6D51"/>
    <w:rsid w:val="008C2EC2"/>
    <w:rsid w:val="008C5275"/>
    <w:rsid w:val="008E1422"/>
    <w:rsid w:val="008E3F41"/>
    <w:rsid w:val="008F3CE1"/>
    <w:rsid w:val="009044CC"/>
    <w:rsid w:val="0092356E"/>
    <w:rsid w:val="0092451A"/>
    <w:rsid w:val="00941D00"/>
    <w:rsid w:val="0095748D"/>
    <w:rsid w:val="00975E24"/>
    <w:rsid w:val="009777C8"/>
    <w:rsid w:val="009A37AC"/>
    <w:rsid w:val="009B7926"/>
    <w:rsid w:val="009B7A1C"/>
    <w:rsid w:val="009C392C"/>
    <w:rsid w:val="009C45E2"/>
    <w:rsid w:val="009E2E04"/>
    <w:rsid w:val="009E3746"/>
    <w:rsid w:val="009F10B6"/>
    <w:rsid w:val="009F4512"/>
    <w:rsid w:val="00A0156C"/>
    <w:rsid w:val="00A10F50"/>
    <w:rsid w:val="00A11BDF"/>
    <w:rsid w:val="00A167A8"/>
    <w:rsid w:val="00A24D9E"/>
    <w:rsid w:val="00A328AF"/>
    <w:rsid w:val="00A467CB"/>
    <w:rsid w:val="00A5307F"/>
    <w:rsid w:val="00A54CFA"/>
    <w:rsid w:val="00A573CF"/>
    <w:rsid w:val="00A63E82"/>
    <w:rsid w:val="00A825EE"/>
    <w:rsid w:val="00A84294"/>
    <w:rsid w:val="00A903FD"/>
    <w:rsid w:val="00AB01CE"/>
    <w:rsid w:val="00AC2A77"/>
    <w:rsid w:val="00AC6EF3"/>
    <w:rsid w:val="00AD69E4"/>
    <w:rsid w:val="00AE0744"/>
    <w:rsid w:val="00AE6A42"/>
    <w:rsid w:val="00AF586E"/>
    <w:rsid w:val="00AF68C6"/>
    <w:rsid w:val="00B13274"/>
    <w:rsid w:val="00B216CC"/>
    <w:rsid w:val="00B24006"/>
    <w:rsid w:val="00B51C92"/>
    <w:rsid w:val="00B6158F"/>
    <w:rsid w:val="00B75F54"/>
    <w:rsid w:val="00B800A3"/>
    <w:rsid w:val="00BA36FE"/>
    <w:rsid w:val="00BB568B"/>
    <w:rsid w:val="00BB73CC"/>
    <w:rsid w:val="00BC06B0"/>
    <w:rsid w:val="00BE201E"/>
    <w:rsid w:val="00BE2341"/>
    <w:rsid w:val="00BF75AD"/>
    <w:rsid w:val="00C079F6"/>
    <w:rsid w:val="00C23AC3"/>
    <w:rsid w:val="00C526FA"/>
    <w:rsid w:val="00C64492"/>
    <w:rsid w:val="00C74D51"/>
    <w:rsid w:val="00C96E7B"/>
    <w:rsid w:val="00CA6648"/>
    <w:rsid w:val="00CE0E30"/>
    <w:rsid w:val="00CE1016"/>
    <w:rsid w:val="00CE42E1"/>
    <w:rsid w:val="00CE61E3"/>
    <w:rsid w:val="00CE720B"/>
    <w:rsid w:val="00D1089A"/>
    <w:rsid w:val="00D21F1D"/>
    <w:rsid w:val="00D233F4"/>
    <w:rsid w:val="00D2383F"/>
    <w:rsid w:val="00D563AC"/>
    <w:rsid w:val="00D608EC"/>
    <w:rsid w:val="00D6492D"/>
    <w:rsid w:val="00D86E2A"/>
    <w:rsid w:val="00D86F33"/>
    <w:rsid w:val="00D9019B"/>
    <w:rsid w:val="00D96B29"/>
    <w:rsid w:val="00DA5E7F"/>
    <w:rsid w:val="00DB0FFB"/>
    <w:rsid w:val="00DB2234"/>
    <w:rsid w:val="00DB5D5C"/>
    <w:rsid w:val="00DD2E93"/>
    <w:rsid w:val="00DD7330"/>
    <w:rsid w:val="00DE09B6"/>
    <w:rsid w:val="00DE4D14"/>
    <w:rsid w:val="00DF0E4F"/>
    <w:rsid w:val="00DF3EDB"/>
    <w:rsid w:val="00DF58BD"/>
    <w:rsid w:val="00E056A3"/>
    <w:rsid w:val="00E33410"/>
    <w:rsid w:val="00E57213"/>
    <w:rsid w:val="00E73285"/>
    <w:rsid w:val="00E86399"/>
    <w:rsid w:val="00E86D34"/>
    <w:rsid w:val="00E92F18"/>
    <w:rsid w:val="00EA02B1"/>
    <w:rsid w:val="00EA27D4"/>
    <w:rsid w:val="00EB412D"/>
    <w:rsid w:val="00ED0EE6"/>
    <w:rsid w:val="00ED6778"/>
    <w:rsid w:val="00EE3703"/>
    <w:rsid w:val="00EF094C"/>
    <w:rsid w:val="00F070F5"/>
    <w:rsid w:val="00F31DCB"/>
    <w:rsid w:val="00F36BC1"/>
    <w:rsid w:val="00F403D6"/>
    <w:rsid w:val="00F47B07"/>
    <w:rsid w:val="00F57FF4"/>
    <w:rsid w:val="00F70AAD"/>
    <w:rsid w:val="00F800AA"/>
    <w:rsid w:val="00F81D41"/>
    <w:rsid w:val="00F90B8A"/>
    <w:rsid w:val="00FB1D0D"/>
    <w:rsid w:val="00FC5EC9"/>
    <w:rsid w:val="00FE194D"/>
    <w:rsid w:val="00FF7258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62803"/>
    </o:shapedefaults>
    <o:shapelayout v:ext="edit">
      <o:idmap v:ext="edit" data="2"/>
    </o:shapelayout>
  </w:shapeDefaults>
  <w:decimalSymbol w:val=","/>
  <w:listSeparator w:val=";"/>
  <w14:docId w14:val="54336B28"/>
  <w15:docId w15:val="{C7883FAE-0B27-4B90-9FA1-68A8420B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2E93"/>
    <w:pPr>
      <w:spacing w:after="270" w:line="270" w:lineRule="atLeast"/>
      <w:jc w:val="both"/>
    </w:pPr>
    <w:rPr>
      <w:sz w:val="22"/>
      <w:szCs w:val="24"/>
    </w:rPr>
  </w:style>
  <w:style w:type="paragraph" w:styleId="Nadpis1">
    <w:name w:val="heading 1"/>
    <w:basedOn w:val="Normln"/>
    <w:next w:val="Nadpis2"/>
    <w:qFormat/>
    <w:rsid w:val="00BB73CC"/>
    <w:pPr>
      <w:keepNext/>
      <w:numPr>
        <w:numId w:val="13"/>
      </w:numPr>
      <w:spacing w:line="320" w:lineRule="atLeast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qFormat/>
    <w:rsid w:val="00BB73CC"/>
    <w:pPr>
      <w:numPr>
        <w:ilvl w:val="1"/>
        <w:numId w:val="13"/>
      </w:numPr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qFormat/>
    <w:rsid w:val="00BB73CC"/>
    <w:pPr>
      <w:numPr>
        <w:ilvl w:val="2"/>
        <w:numId w:val="13"/>
      </w:num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qFormat/>
    <w:rsid w:val="00BB73CC"/>
    <w:pPr>
      <w:numPr>
        <w:ilvl w:val="3"/>
        <w:numId w:val="13"/>
      </w:numPr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SKBody">
    <w:name w:val="JSK Body"/>
    <w:basedOn w:val="Normln"/>
    <w:rsid w:val="00DD2E93"/>
  </w:style>
  <w:style w:type="paragraph" w:customStyle="1" w:styleId="JSKBody1">
    <w:name w:val="JSK Body 1"/>
    <w:basedOn w:val="JSKBody"/>
    <w:rsid w:val="00632500"/>
    <w:pPr>
      <w:ind w:left="624"/>
    </w:pPr>
  </w:style>
  <w:style w:type="paragraph" w:customStyle="1" w:styleId="JSKBody2">
    <w:name w:val="JSK Body 2"/>
    <w:basedOn w:val="JSKBody"/>
    <w:rsid w:val="00632500"/>
    <w:pPr>
      <w:ind w:left="1361"/>
    </w:pPr>
  </w:style>
  <w:style w:type="paragraph" w:customStyle="1" w:styleId="JSKBody3">
    <w:name w:val="JSK Body 3"/>
    <w:basedOn w:val="JSKBody"/>
    <w:rsid w:val="00632500"/>
    <w:pPr>
      <w:ind w:left="2041"/>
    </w:pPr>
  </w:style>
  <w:style w:type="paragraph" w:customStyle="1" w:styleId="JSKBullet1">
    <w:name w:val="JSK Bullet 1"/>
    <w:basedOn w:val="JSKBody"/>
    <w:rsid w:val="00632500"/>
    <w:pPr>
      <w:numPr>
        <w:numId w:val="2"/>
      </w:numPr>
    </w:pPr>
  </w:style>
  <w:style w:type="paragraph" w:customStyle="1" w:styleId="JSKBullet2">
    <w:name w:val="JSK Bullet 2"/>
    <w:basedOn w:val="JSKBody"/>
    <w:rsid w:val="00BB73CC"/>
    <w:pPr>
      <w:numPr>
        <w:numId w:val="3"/>
      </w:numPr>
    </w:pPr>
  </w:style>
  <w:style w:type="paragraph" w:customStyle="1" w:styleId="JSKBullet3">
    <w:name w:val="JSK Bullet 3"/>
    <w:basedOn w:val="JSKBody"/>
    <w:rsid w:val="00BB73CC"/>
    <w:pPr>
      <w:numPr>
        <w:numId w:val="4"/>
      </w:numPr>
    </w:pPr>
  </w:style>
  <w:style w:type="paragraph" w:customStyle="1" w:styleId="JSKBullet4">
    <w:name w:val="JSK Bullet 4"/>
    <w:basedOn w:val="JSKBody"/>
    <w:rsid w:val="00BB73CC"/>
    <w:pPr>
      <w:numPr>
        <w:numId w:val="5"/>
      </w:numPr>
    </w:pPr>
  </w:style>
  <w:style w:type="paragraph" w:customStyle="1" w:styleId="JSKDraft">
    <w:name w:val="JSK Draft"/>
    <w:basedOn w:val="JSKBody"/>
    <w:next w:val="JSKBody"/>
    <w:rsid w:val="00BB73CC"/>
    <w:pPr>
      <w:jc w:val="right"/>
    </w:pPr>
    <w:rPr>
      <w:i/>
    </w:rPr>
  </w:style>
  <w:style w:type="paragraph" w:customStyle="1" w:styleId="JSKLevel1">
    <w:name w:val="JSK Level 1"/>
    <w:basedOn w:val="JSKBody"/>
    <w:next w:val="JSKBody1"/>
    <w:rsid w:val="00114E5B"/>
    <w:pPr>
      <w:keepNext/>
      <w:numPr>
        <w:numId w:val="6"/>
      </w:numPr>
      <w:spacing w:before="140"/>
      <w:outlineLvl w:val="0"/>
    </w:pPr>
    <w:rPr>
      <w:b/>
      <w:caps/>
      <w:szCs w:val="20"/>
      <w:lang w:eastAsia="en-US"/>
    </w:rPr>
  </w:style>
  <w:style w:type="paragraph" w:customStyle="1" w:styleId="JSKLevel2">
    <w:name w:val="JSK Level 2"/>
    <w:basedOn w:val="JSKBody"/>
    <w:next w:val="JSKBody1"/>
    <w:rsid w:val="00114E5B"/>
    <w:pPr>
      <w:numPr>
        <w:ilvl w:val="1"/>
        <w:numId w:val="6"/>
      </w:numPr>
      <w:outlineLvl w:val="1"/>
    </w:pPr>
    <w:rPr>
      <w:b/>
      <w:szCs w:val="20"/>
      <w:lang w:eastAsia="en-US"/>
    </w:rPr>
  </w:style>
  <w:style w:type="paragraph" w:customStyle="1" w:styleId="JSKLevela3">
    <w:name w:val="JSK Level a3"/>
    <w:basedOn w:val="JSKBody"/>
    <w:rsid w:val="00BB73CC"/>
    <w:pPr>
      <w:numPr>
        <w:ilvl w:val="2"/>
        <w:numId w:val="6"/>
      </w:numPr>
      <w:outlineLvl w:val="2"/>
    </w:pPr>
    <w:rPr>
      <w:szCs w:val="20"/>
      <w:lang w:eastAsia="en-US"/>
    </w:rPr>
  </w:style>
  <w:style w:type="paragraph" w:customStyle="1" w:styleId="JSKLevela4">
    <w:name w:val="JSK Level a4"/>
    <w:basedOn w:val="JSKBody"/>
    <w:rsid w:val="00BB73CC"/>
    <w:pPr>
      <w:numPr>
        <w:ilvl w:val="3"/>
        <w:numId w:val="6"/>
      </w:numPr>
      <w:outlineLvl w:val="3"/>
    </w:pPr>
    <w:rPr>
      <w:szCs w:val="20"/>
      <w:lang w:eastAsia="en-US"/>
    </w:rPr>
  </w:style>
  <w:style w:type="paragraph" w:customStyle="1" w:styleId="JSKLevela5">
    <w:name w:val="JSK Level a5"/>
    <w:basedOn w:val="JSKBody"/>
    <w:rsid w:val="00BB73CC"/>
    <w:pPr>
      <w:numPr>
        <w:ilvl w:val="6"/>
        <w:numId w:val="6"/>
      </w:numPr>
      <w:outlineLvl w:val="6"/>
    </w:pPr>
    <w:rPr>
      <w:szCs w:val="20"/>
      <w:lang w:eastAsia="en-US"/>
    </w:rPr>
  </w:style>
  <w:style w:type="paragraph" w:customStyle="1" w:styleId="JSKLevelb3">
    <w:name w:val="JSK Level b3"/>
    <w:basedOn w:val="JSKBody1"/>
    <w:rsid w:val="00BB73CC"/>
    <w:pPr>
      <w:numPr>
        <w:ilvl w:val="4"/>
        <w:numId w:val="6"/>
      </w:numPr>
      <w:outlineLvl w:val="4"/>
    </w:pPr>
  </w:style>
  <w:style w:type="paragraph" w:customStyle="1" w:styleId="JSKLevelb4">
    <w:name w:val="JSK Level b4"/>
    <w:basedOn w:val="JSKBody"/>
    <w:rsid w:val="00BB73CC"/>
    <w:pPr>
      <w:numPr>
        <w:ilvl w:val="5"/>
        <w:numId w:val="6"/>
      </w:numPr>
      <w:outlineLvl w:val="5"/>
    </w:pPr>
  </w:style>
  <w:style w:type="paragraph" w:customStyle="1" w:styleId="JSKLevelb5">
    <w:name w:val="JSK Level b5"/>
    <w:basedOn w:val="JSKBody"/>
    <w:rsid w:val="00BB73CC"/>
    <w:pPr>
      <w:numPr>
        <w:ilvl w:val="7"/>
        <w:numId w:val="6"/>
      </w:numPr>
      <w:outlineLvl w:val="7"/>
    </w:pPr>
    <w:rPr>
      <w:szCs w:val="20"/>
      <w:lang w:eastAsia="en-US"/>
    </w:rPr>
  </w:style>
  <w:style w:type="paragraph" w:customStyle="1" w:styleId="JSKPartHeading">
    <w:name w:val="JSK Part Heading"/>
    <w:basedOn w:val="JSKBody"/>
    <w:next w:val="JSKLevel1"/>
    <w:rsid w:val="00BB73CC"/>
    <w:pPr>
      <w:spacing w:after="540"/>
      <w:jc w:val="center"/>
    </w:pPr>
    <w:rPr>
      <w:b/>
      <w:caps/>
      <w:lang w:eastAsia="en-US"/>
    </w:rPr>
  </w:style>
  <w:style w:type="paragraph" w:customStyle="1" w:styleId="JSKPartNumberCZ">
    <w:name w:val="JSK Part Number CZ"/>
    <w:basedOn w:val="JSKBody"/>
    <w:next w:val="JSKPartHeading"/>
    <w:rsid w:val="00BB73CC"/>
    <w:pPr>
      <w:pageBreakBefore/>
      <w:numPr>
        <w:numId w:val="7"/>
      </w:numPr>
      <w:spacing w:after="0"/>
      <w:jc w:val="center"/>
    </w:pPr>
    <w:rPr>
      <w:b/>
      <w:caps/>
    </w:rPr>
  </w:style>
  <w:style w:type="paragraph" w:customStyle="1" w:styleId="JSKPartNumberEn">
    <w:name w:val="JSK Part Number En"/>
    <w:basedOn w:val="JSKPartHeading"/>
    <w:next w:val="JSKPartHeading"/>
    <w:rsid w:val="00BB73CC"/>
    <w:pPr>
      <w:pageBreakBefore/>
      <w:numPr>
        <w:numId w:val="8"/>
      </w:numPr>
      <w:spacing w:after="0"/>
    </w:pPr>
  </w:style>
  <w:style w:type="paragraph" w:styleId="Zhlav">
    <w:name w:val="header"/>
    <w:basedOn w:val="Normln"/>
    <w:rsid w:val="009E3746"/>
    <w:pPr>
      <w:tabs>
        <w:tab w:val="center" w:pos="4536"/>
        <w:tab w:val="right" w:pos="9072"/>
      </w:tabs>
      <w:spacing w:after="0"/>
    </w:pPr>
  </w:style>
  <w:style w:type="paragraph" w:styleId="Zpat">
    <w:name w:val="footer"/>
    <w:aliases w:val="JSK Zápatí"/>
    <w:basedOn w:val="Normln"/>
    <w:rsid w:val="00CE0E30"/>
    <w:pPr>
      <w:tabs>
        <w:tab w:val="center" w:pos="4536"/>
        <w:tab w:val="right" w:pos="9072"/>
      </w:tabs>
      <w:spacing w:after="0" w:line="240" w:lineRule="auto"/>
    </w:pPr>
  </w:style>
  <w:style w:type="character" w:styleId="slostrnky">
    <w:name w:val="page number"/>
    <w:basedOn w:val="Standardnpsmoodstavce"/>
    <w:rsid w:val="00BB73CC"/>
  </w:style>
  <w:style w:type="table" w:styleId="Mkatabulky">
    <w:name w:val="Table Grid"/>
    <w:basedOn w:val="Normlntabulka"/>
    <w:rsid w:val="00BB73CC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B73CC"/>
    <w:rPr>
      <w:rFonts w:ascii="Tahoma" w:hAnsi="Tahoma" w:cs="Tahoma"/>
      <w:sz w:val="16"/>
      <w:szCs w:val="16"/>
    </w:rPr>
  </w:style>
  <w:style w:type="paragraph" w:customStyle="1" w:styleId="StylJSKLevela3dkovnNsobky1151">
    <w:name w:val="Styl JSK Level a3 + Řádkování:  Násobky 115 ř.1"/>
    <w:basedOn w:val="JSKLevela3"/>
    <w:rsid w:val="006A7E52"/>
    <w:pPr>
      <w:numPr>
        <w:ilvl w:val="0"/>
        <w:numId w:val="1"/>
      </w:numPr>
    </w:pPr>
  </w:style>
  <w:style w:type="paragraph" w:customStyle="1" w:styleId="Zapatititul">
    <w:name w:val="Zapati_titul"/>
    <w:basedOn w:val="Zpat"/>
    <w:qFormat/>
    <w:rsid w:val="00BB73CC"/>
    <w:pPr>
      <w:ind w:left="5103"/>
    </w:pPr>
  </w:style>
  <w:style w:type="paragraph" w:customStyle="1" w:styleId="JSKParties">
    <w:name w:val="JSK Parties"/>
    <w:basedOn w:val="JSKBody"/>
    <w:rsid w:val="00BB73CC"/>
    <w:pPr>
      <w:numPr>
        <w:numId w:val="9"/>
      </w:numPr>
    </w:pPr>
  </w:style>
  <w:style w:type="paragraph" w:customStyle="1" w:styleId="JSKRecitals">
    <w:name w:val="JSK Recitals"/>
    <w:basedOn w:val="JSKBody"/>
    <w:rsid w:val="00BB73CC"/>
    <w:pPr>
      <w:numPr>
        <w:numId w:val="10"/>
      </w:numPr>
    </w:pPr>
  </w:style>
  <w:style w:type="paragraph" w:customStyle="1" w:styleId="JSKSchedule1">
    <w:name w:val="JSK Schedule 1"/>
    <w:basedOn w:val="JSKBody"/>
    <w:next w:val="JSKBody"/>
    <w:rsid w:val="00BB73CC"/>
    <w:pPr>
      <w:numPr>
        <w:ilvl w:val="2"/>
        <w:numId w:val="12"/>
      </w:numPr>
      <w:outlineLvl w:val="2"/>
    </w:pPr>
    <w:rPr>
      <w:szCs w:val="20"/>
      <w:lang w:eastAsia="en-US"/>
    </w:rPr>
  </w:style>
  <w:style w:type="paragraph" w:customStyle="1" w:styleId="JSKSchedule2">
    <w:name w:val="JSK Schedule 2"/>
    <w:basedOn w:val="JSKBody"/>
    <w:next w:val="JSKBody"/>
    <w:rsid w:val="00BB73CC"/>
    <w:pPr>
      <w:numPr>
        <w:ilvl w:val="3"/>
        <w:numId w:val="12"/>
      </w:numPr>
      <w:outlineLvl w:val="3"/>
    </w:pPr>
    <w:rPr>
      <w:szCs w:val="20"/>
      <w:lang w:eastAsia="en-US"/>
    </w:rPr>
  </w:style>
  <w:style w:type="paragraph" w:customStyle="1" w:styleId="JSKSchedulea3">
    <w:name w:val="JSK Schedule a3"/>
    <w:basedOn w:val="JSKBody"/>
    <w:rsid w:val="00BB73CC"/>
    <w:pPr>
      <w:numPr>
        <w:ilvl w:val="4"/>
        <w:numId w:val="12"/>
      </w:numPr>
      <w:outlineLvl w:val="4"/>
    </w:pPr>
    <w:rPr>
      <w:szCs w:val="20"/>
      <w:lang w:eastAsia="en-US"/>
    </w:rPr>
  </w:style>
  <w:style w:type="paragraph" w:customStyle="1" w:styleId="JSKSchedulea4">
    <w:name w:val="JSK Schedule a4"/>
    <w:basedOn w:val="JSKBody"/>
    <w:rsid w:val="00BB73CC"/>
    <w:pPr>
      <w:numPr>
        <w:ilvl w:val="5"/>
        <w:numId w:val="12"/>
      </w:numPr>
      <w:outlineLvl w:val="5"/>
    </w:pPr>
    <w:rPr>
      <w:szCs w:val="20"/>
      <w:lang w:eastAsia="en-US"/>
    </w:rPr>
  </w:style>
  <w:style w:type="paragraph" w:customStyle="1" w:styleId="JSKSchedulea5">
    <w:name w:val="JSK Schedule a5"/>
    <w:basedOn w:val="JSKBody"/>
    <w:rsid w:val="00BB73CC"/>
    <w:pPr>
      <w:numPr>
        <w:ilvl w:val="8"/>
        <w:numId w:val="12"/>
      </w:numPr>
      <w:outlineLvl w:val="8"/>
    </w:pPr>
    <w:rPr>
      <w:szCs w:val="20"/>
      <w:lang w:eastAsia="en-US"/>
    </w:rPr>
  </w:style>
  <w:style w:type="paragraph" w:customStyle="1" w:styleId="JSKScheduleb3">
    <w:name w:val="JSK Schedule b3"/>
    <w:basedOn w:val="JSKSchedulea4"/>
    <w:rsid w:val="00BB73CC"/>
    <w:pPr>
      <w:numPr>
        <w:ilvl w:val="6"/>
      </w:numPr>
      <w:outlineLvl w:val="6"/>
    </w:pPr>
  </w:style>
  <w:style w:type="paragraph" w:customStyle="1" w:styleId="JSKScheduleb4">
    <w:name w:val="JSK Schedule b4"/>
    <w:basedOn w:val="JSKBody"/>
    <w:rsid w:val="00BB73CC"/>
    <w:pPr>
      <w:numPr>
        <w:ilvl w:val="7"/>
        <w:numId w:val="12"/>
      </w:numPr>
      <w:outlineLvl w:val="7"/>
    </w:pPr>
    <w:rPr>
      <w:szCs w:val="20"/>
      <w:lang w:eastAsia="en-US"/>
    </w:rPr>
  </w:style>
  <w:style w:type="paragraph" w:customStyle="1" w:styleId="JSKScheduleHeadingEn">
    <w:name w:val="JSK Schedule Heading En"/>
    <w:basedOn w:val="JSKScheduleHeadingCz"/>
    <w:qFormat/>
    <w:rsid w:val="00975E24"/>
    <w:pPr>
      <w:numPr>
        <w:numId w:val="17"/>
      </w:numPr>
    </w:pPr>
    <w:rPr>
      <w:noProof/>
    </w:rPr>
  </w:style>
  <w:style w:type="paragraph" w:customStyle="1" w:styleId="JSKSignature">
    <w:name w:val="JSK Signature"/>
    <w:basedOn w:val="JSKBody"/>
    <w:rsid w:val="00BB73CC"/>
    <w:pPr>
      <w:tabs>
        <w:tab w:val="left" w:pos="1361"/>
        <w:tab w:val="left" w:pos="4536"/>
        <w:tab w:val="left" w:pos="5897"/>
      </w:tabs>
      <w:spacing w:after="120"/>
    </w:pPr>
    <w:rPr>
      <w:lang w:eastAsia="en-US"/>
    </w:rPr>
  </w:style>
  <w:style w:type="character" w:styleId="Odkaznakoment">
    <w:name w:val="annotation reference"/>
    <w:basedOn w:val="Standardnpsmoodstavce"/>
    <w:semiHidden/>
    <w:unhideWhenUsed/>
    <w:rsid w:val="002A545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A54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A545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A54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A5456"/>
    <w:rPr>
      <w:b/>
      <w:bCs/>
    </w:rPr>
  </w:style>
  <w:style w:type="paragraph" w:styleId="Textpoznpodarou">
    <w:name w:val="footnote text"/>
    <w:basedOn w:val="Normln"/>
    <w:link w:val="TextpoznpodarouChar"/>
    <w:unhideWhenUsed/>
    <w:rsid w:val="00114E5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14E5B"/>
  </w:style>
  <w:style w:type="character" w:styleId="Znakapoznpodarou">
    <w:name w:val="footnote reference"/>
    <w:basedOn w:val="Standardnpsmoodstavce"/>
    <w:semiHidden/>
    <w:unhideWhenUsed/>
    <w:rsid w:val="001F188E"/>
    <w:rPr>
      <w:vertAlign w:val="superscript"/>
    </w:rPr>
  </w:style>
  <w:style w:type="paragraph" w:customStyle="1" w:styleId="Normlnbezmezer">
    <w:name w:val="Normální bez mezer"/>
    <w:basedOn w:val="Normln"/>
    <w:qFormat/>
    <w:rsid w:val="00CE0E30"/>
    <w:pPr>
      <w:framePr w:hSpace="142" w:wrap="around" w:vAnchor="text" w:hAnchor="text" w:x="1" w:y="-112"/>
      <w:spacing w:after="0"/>
      <w:suppressOverlap/>
    </w:pPr>
  </w:style>
  <w:style w:type="paragraph" w:customStyle="1" w:styleId="JSKScheduleHeadingCz">
    <w:name w:val="JSK Schedule Heading Cz"/>
    <w:basedOn w:val="JSKBody"/>
    <w:next w:val="JSKBody"/>
    <w:qFormat/>
    <w:rsid w:val="00975E24"/>
    <w:pPr>
      <w:pageBreakBefore/>
      <w:numPr>
        <w:numId w:val="16"/>
      </w:numPr>
      <w:spacing w:after="540"/>
      <w:ind w:left="0" w:firstLine="0"/>
      <w:jc w:val="center"/>
    </w:pPr>
    <w:rPr>
      <w:b/>
      <w:caps/>
      <w:lang w:eastAsia="en-US"/>
    </w:rPr>
  </w:style>
  <w:style w:type="paragraph" w:styleId="Revize">
    <w:name w:val="Revision"/>
    <w:hidden/>
    <w:uiPriority w:val="99"/>
    <w:semiHidden/>
    <w:rsid w:val="00DE4D1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!Data\sablony\!bara\JSK_2\!Sablony\Letter%20CZa.dotx" TargetMode="External"/></Relationships>
</file>

<file path=word/theme/theme1.xml><?xml version="1.0" encoding="utf-8"?>
<a:theme xmlns:a="http://schemas.openxmlformats.org/drawingml/2006/main" name="Motiv systému Office">
  <a:themeElements>
    <a:clrScheme name="JSK_newsletter">
      <a:dk1>
        <a:sysClr val="windowText" lastClr="000000"/>
      </a:dk1>
      <a:lt1>
        <a:sysClr val="window" lastClr="FFFFFF"/>
      </a:lt1>
      <a:dk2>
        <a:srgbClr val="63666A"/>
      </a:dk2>
      <a:lt2>
        <a:srgbClr val="E7E6E6"/>
      </a:lt2>
      <a:accent1>
        <a:srgbClr val="78BE21"/>
      </a:accent1>
      <a:accent2>
        <a:srgbClr val="0092BC"/>
      </a:accent2>
      <a:accent3>
        <a:srgbClr val="CE0037"/>
      </a:accent3>
      <a:accent4>
        <a:srgbClr val="FF6720"/>
      </a:accent4>
      <a:accent5>
        <a:srgbClr val="FFCD00"/>
      </a:accent5>
      <a:accent6>
        <a:srgbClr val="70AD47"/>
      </a:accent6>
      <a:hlink>
        <a:srgbClr val="0092BC"/>
      </a:hlink>
      <a:folHlink>
        <a:srgbClr val="0092BC"/>
      </a:folHlink>
    </a:clrScheme>
    <a:fontScheme name="JSK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F0A104A-C433-48E8-84A6-2B4F42E62C6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CZa</Template>
  <TotalTime>1</TotalTime>
  <Pages>1</Pages>
  <Words>214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Johson Šťastný Kramařík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Drahovzal</dc:creator>
  <cp:lastModifiedBy>Michaela Švejnohová</cp:lastModifiedBy>
  <cp:revision>3</cp:revision>
  <cp:lastPrinted>2015-01-06T11:06:00Z</cp:lastPrinted>
  <dcterms:created xsi:type="dcterms:W3CDTF">2022-06-06T12:06:00Z</dcterms:created>
  <dcterms:modified xsi:type="dcterms:W3CDTF">2022-06-06T12:07:00Z</dcterms:modified>
</cp:coreProperties>
</file>